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bCs/>
          <w:color w:val="67CDFE"/>
          <w:sz w:val="36"/>
          <w:lang w:eastAsia="ru-RU"/>
        </w:rPr>
      </w:pPr>
      <w:r>
        <w:rPr>
          <w:rFonts w:ascii="Tahoma" w:hAnsi="Tahoma" w:cs="Tahoma"/>
          <w:b/>
          <w:bCs/>
          <w:color w:val="67CDFE"/>
          <w:sz w:val="36"/>
          <w:lang w:eastAsia="ru-RU"/>
        </w:rPr>
        <w:t>Вы - собственники квартир, хозяева этого дома!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Вы, имеющие полные права по управлению собственностью, безропотно хотите передать их в чужие руки? Я имею в виду компании «Мотовилиха-3» и «Управдом» - компании, не имеющие никаких прав на наш дом.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Вы, наверное, забыли, как сдавался ими отчет о финансовой деятельности по нашему дому за 2008г.? Расходы на 500 000, 00 рублей, не подтвержденные расшифровкой и оправдательными документами, были предложены нам на утверждение за год. Когда были заданы вопросы в управление о конкретном направлении израсходованных средств, - нам, собственникам, ответа не дали, - мол, вам зачем?!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И многим собственникам до сих пор невдомек, что управляющий и финансовый аппарат такой многоступенчатой структуры (Мотовилиха-3 – Управдом), - кормить надо!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Неужели вы, в свою квартиру, без своего согласия, пустите экономку, если вы ее не желаете вообще нанимать? А кто приглашал управлять нашим домом «Мотовилиху-3» с «Управдомом»? Что у нас с вами альтернативы нет? Да  хоть завтра объявить о проведении тендера на управление нашим домом и выстроиться очередь из управляющих компаний.  Выбор-то за нами!!!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Вспомните, как мы получали ключи от квартир и эл.плиты? Пока не подпишешь соглашение с «Управдом» - ничего не получишь! Тоже уже забыли? Без меня -  меня женили…  И подписывали, – слишком хотелось в свое новое жилье попасть, ведь с оговоркой подписывали, что пока своего управления еще нет, то регламент сдачи соблюсти нужно. А как все въедут, то, пожалуйста, ваша воля – создавайте свое ТСЖ. Так наши права были нарушены с самого начала.  И сейчас, когда грамотные собственники доносят до нас возможность самостоятельно управлять нам своим домом, «Мотовилиха-3» продолжает пугать неграмотных.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Поймите одно – никто не вправе распоряжаться ВАШИМ ИМУЩЕСТВОМ!!!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Это ВЫ ВПРАВЕ РЕШАТЬ,  кто и как может управлять ВАШИМ ДОМОМ!!!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 xml:space="preserve">«Мотовилиха-3» и «Управдом» юридически таких прав не имели и не имеют. 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Имеем только мы с вами, так как СОБСТВЕННИКИ – МЫ!!!</w:t>
      </w:r>
    </w:p>
    <w:p w:rsidR="002A4555" w:rsidRDefault="002A4555" w:rsidP="00961A8A">
      <w:pPr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lang w:eastAsia="ru-RU"/>
        </w:rPr>
      </w:pPr>
    </w:p>
    <w:p w:rsidR="002A4555" w:rsidRPr="00961A8A" w:rsidRDefault="002A4555" w:rsidP="00C44FEC">
      <w:pPr>
        <w:spacing w:before="100" w:beforeAutospacing="1" w:after="100" w:afterAutospacing="1" w:line="240" w:lineRule="auto"/>
        <w:jc w:val="right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Собственник 84 квартиры дома.</w:t>
      </w:r>
    </w:p>
    <w:p w:rsidR="002A4555" w:rsidRPr="00FE29E7" w:rsidRDefault="002A4555">
      <w:pPr>
        <w:rPr>
          <w:sz w:val="20"/>
          <w:szCs w:val="20"/>
        </w:rPr>
      </w:pPr>
    </w:p>
    <w:sectPr w:rsidR="002A4555" w:rsidRPr="00FE29E7" w:rsidSect="0039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038"/>
    <w:rsid w:val="00021136"/>
    <w:rsid w:val="0004268F"/>
    <w:rsid w:val="000E7E31"/>
    <w:rsid w:val="001618F9"/>
    <w:rsid w:val="00185D7C"/>
    <w:rsid w:val="002763AA"/>
    <w:rsid w:val="002A4555"/>
    <w:rsid w:val="002B6745"/>
    <w:rsid w:val="003923F1"/>
    <w:rsid w:val="00404568"/>
    <w:rsid w:val="00432E18"/>
    <w:rsid w:val="00531DD3"/>
    <w:rsid w:val="00554328"/>
    <w:rsid w:val="00584DCA"/>
    <w:rsid w:val="00594FE4"/>
    <w:rsid w:val="005D250F"/>
    <w:rsid w:val="006105A4"/>
    <w:rsid w:val="006E3764"/>
    <w:rsid w:val="00702329"/>
    <w:rsid w:val="00705428"/>
    <w:rsid w:val="00805FB3"/>
    <w:rsid w:val="00846947"/>
    <w:rsid w:val="008F582E"/>
    <w:rsid w:val="009068EC"/>
    <w:rsid w:val="00961A8A"/>
    <w:rsid w:val="00965038"/>
    <w:rsid w:val="009A01C6"/>
    <w:rsid w:val="009B2443"/>
    <w:rsid w:val="009E77CF"/>
    <w:rsid w:val="00A70F15"/>
    <w:rsid w:val="00AA506F"/>
    <w:rsid w:val="00AA759E"/>
    <w:rsid w:val="00AC7DD8"/>
    <w:rsid w:val="00B86C5E"/>
    <w:rsid w:val="00C2020F"/>
    <w:rsid w:val="00C44FEC"/>
    <w:rsid w:val="00C71F42"/>
    <w:rsid w:val="00C82C68"/>
    <w:rsid w:val="00D018BD"/>
    <w:rsid w:val="00E068D0"/>
    <w:rsid w:val="00E7638D"/>
    <w:rsid w:val="00E87007"/>
    <w:rsid w:val="00F12B56"/>
    <w:rsid w:val="00F90756"/>
    <w:rsid w:val="00FE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F1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link w:val="Heading6Char"/>
    <w:uiPriority w:val="99"/>
    <w:qFormat/>
    <w:rsid w:val="00AC7D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AC7DD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AC7DD8"/>
    <w:rPr>
      <w:rFonts w:cs="Times New Roman"/>
    </w:rPr>
  </w:style>
  <w:style w:type="paragraph" w:styleId="NormalWeb">
    <w:name w:val="Normal (Web)"/>
    <w:basedOn w:val="Normal"/>
    <w:uiPriority w:val="99"/>
    <w:semiHidden/>
    <w:rsid w:val="00AC7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C7DD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C7DD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C7D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807">
              <w:marLeft w:val="0"/>
              <w:marRight w:val="0"/>
              <w:marTop w:val="0"/>
              <w:marBottom w:val="0"/>
              <w:divBdr>
                <w:top w:val="single" w:sz="18" w:space="12" w:color="67CDFE"/>
                <w:left w:val="single" w:sz="18" w:space="12" w:color="67CDFE"/>
                <w:bottom w:val="single" w:sz="18" w:space="12" w:color="67CDFE"/>
                <w:right w:val="single" w:sz="18" w:space="12" w:color="67CDFE"/>
              </w:divBdr>
            </w:div>
          </w:divsChild>
        </w:div>
        <w:div w:id="1641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809">
              <w:marLeft w:val="0"/>
              <w:marRight w:val="0"/>
              <w:marTop w:val="0"/>
              <w:marBottom w:val="0"/>
              <w:divBdr>
                <w:top w:val="single" w:sz="18" w:space="12" w:color="67CDFE"/>
                <w:left w:val="single" w:sz="18" w:space="12" w:color="67CDFE"/>
                <w:bottom w:val="single" w:sz="18" w:space="12" w:color="67CDFE"/>
                <w:right w:val="single" w:sz="18" w:space="12" w:color="67CDFE"/>
              </w:divBdr>
            </w:div>
          </w:divsChild>
        </w:div>
        <w:div w:id="16413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801">
              <w:marLeft w:val="0"/>
              <w:marRight w:val="0"/>
              <w:marTop w:val="0"/>
              <w:marBottom w:val="0"/>
              <w:divBdr>
                <w:top w:val="single" w:sz="18" w:space="12" w:color="67CDFE"/>
                <w:left w:val="single" w:sz="18" w:space="12" w:color="67CDFE"/>
                <w:bottom w:val="single" w:sz="18" w:space="12" w:color="67CDFE"/>
                <w:right w:val="single" w:sz="18" w:space="12" w:color="67CDF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1</Pages>
  <Words>300</Words>
  <Characters>1713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Teploukhov</cp:lastModifiedBy>
  <cp:revision>25</cp:revision>
  <dcterms:created xsi:type="dcterms:W3CDTF">2011-09-06T08:29:00Z</dcterms:created>
  <dcterms:modified xsi:type="dcterms:W3CDTF">2011-09-14T02:08:00Z</dcterms:modified>
</cp:coreProperties>
</file>